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6D" w:rsidRDefault="008F0F6D" w:rsidP="009B09A4">
      <w:pPr>
        <w:jc w:val="center"/>
        <w:rPr>
          <w:sz w:val="28"/>
          <w:szCs w:val="28"/>
        </w:rPr>
      </w:pPr>
    </w:p>
    <w:p w:rsidR="008F0F6D" w:rsidRDefault="008F0F6D" w:rsidP="009B09A4">
      <w:pPr>
        <w:jc w:val="center"/>
        <w:rPr>
          <w:sz w:val="28"/>
          <w:szCs w:val="28"/>
        </w:rPr>
      </w:pPr>
    </w:p>
    <w:p w:rsidR="008F0F6D" w:rsidRDefault="008F0F6D" w:rsidP="009B09A4">
      <w:pPr>
        <w:jc w:val="center"/>
        <w:rPr>
          <w:sz w:val="28"/>
          <w:szCs w:val="28"/>
        </w:rPr>
      </w:pPr>
    </w:p>
    <w:p w:rsidR="008F0F6D" w:rsidRDefault="008F0F6D" w:rsidP="009B09A4">
      <w:pPr>
        <w:jc w:val="center"/>
        <w:rPr>
          <w:sz w:val="28"/>
          <w:szCs w:val="28"/>
        </w:rPr>
      </w:pPr>
    </w:p>
    <w:p w:rsidR="008F0F6D" w:rsidRDefault="008F0F6D" w:rsidP="009B09A4">
      <w:pPr>
        <w:jc w:val="center"/>
        <w:rPr>
          <w:sz w:val="28"/>
          <w:szCs w:val="28"/>
        </w:rPr>
      </w:pPr>
    </w:p>
    <w:p w:rsidR="008F0F6D" w:rsidRPr="00C603C6" w:rsidRDefault="008F0F6D" w:rsidP="009B09A4">
      <w:pPr>
        <w:jc w:val="center"/>
        <w:rPr>
          <w:b/>
          <w:sz w:val="44"/>
          <w:szCs w:val="44"/>
        </w:rPr>
      </w:pPr>
      <w:r w:rsidRPr="00C603C6">
        <w:rPr>
          <w:b/>
          <w:sz w:val="44"/>
          <w:szCs w:val="44"/>
        </w:rPr>
        <w:t>MODULO D’ISCRIZIONE</w:t>
      </w:r>
    </w:p>
    <w:p w:rsidR="008F0F6D" w:rsidRPr="00526722" w:rsidRDefault="008F0F6D" w:rsidP="009B09A4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5.55pt;margin-top:51.75pt;width:469.7pt;height:172.05pt;z-index:-251658240;visibility:visible;mso-position-vertical-relative:page">
            <v:imagedata r:id="rId4" o:title=""/>
            <w10:wrap anchory="page"/>
          </v:shape>
        </w:pict>
      </w:r>
    </w:p>
    <w:p w:rsidR="008F0F6D" w:rsidRPr="00526722" w:rsidRDefault="008F0F6D" w:rsidP="009B09A4">
      <w:pPr>
        <w:jc w:val="center"/>
        <w:rPr>
          <w:b/>
          <w:sz w:val="28"/>
          <w:szCs w:val="28"/>
        </w:rPr>
      </w:pPr>
      <w:r w:rsidRPr="00526722">
        <w:rPr>
          <w:b/>
          <w:sz w:val="28"/>
          <w:szCs w:val="28"/>
        </w:rPr>
        <w:t>EVENTO</w:t>
      </w:r>
    </w:p>
    <w:p w:rsidR="008F0F6D" w:rsidRPr="00526F6D" w:rsidRDefault="008F0F6D" w:rsidP="009B09A4">
      <w:pPr>
        <w:jc w:val="center"/>
        <w:rPr>
          <w:b/>
          <w:color w:val="FF0000"/>
          <w:sz w:val="36"/>
          <w:szCs w:val="36"/>
        </w:rPr>
      </w:pPr>
      <w:r w:rsidRPr="00F00B9B">
        <w:rPr>
          <w:b/>
          <w:color w:val="FF0000"/>
          <w:sz w:val="32"/>
          <w:szCs w:val="32"/>
        </w:rPr>
        <w:t>GRATUITO</w:t>
      </w:r>
    </w:p>
    <w:p w:rsidR="008F0F6D" w:rsidRPr="00526722" w:rsidRDefault="008F0F6D" w:rsidP="009B09A4">
      <w:pPr>
        <w:jc w:val="center"/>
        <w:rPr>
          <w:b/>
          <w:sz w:val="28"/>
          <w:szCs w:val="28"/>
        </w:rPr>
      </w:pPr>
    </w:p>
    <w:p w:rsidR="008F0F6D" w:rsidRDefault="008F0F6D" w:rsidP="00C603C6">
      <w:pPr>
        <w:rPr>
          <w:sz w:val="28"/>
          <w:szCs w:val="28"/>
        </w:rPr>
      </w:pPr>
    </w:p>
    <w:p w:rsidR="008F0F6D" w:rsidRPr="00F17293" w:rsidRDefault="008F0F6D" w:rsidP="009B09A4">
      <w:pPr>
        <w:jc w:val="center"/>
        <w:rPr>
          <w:b/>
          <w:sz w:val="32"/>
          <w:szCs w:val="32"/>
        </w:rPr>
      </w:pPr>
      <w:r w:rsidRPr="00F17293">
        <w:rPr>
          <w:b/>
          <w:sz w:val="32"/>
          <w:szCs w:val="32"/>
        </w:rPr>
        <w:t xml:space="preserve">24 CREDITI F.A.D. </w:t>
      </w:r>
    </w:p>
    <w:p w:rsidR="008F0F6D" w:rsidRPr="00F17293" w:rsidRDefault="008F0F6D" w:rsidP="009B09A4">
      <w:pPr>
        <w:jc w:val="center"/>
        <w:rPr>
          <w:b/>
          <w:sz w:val="36"/>
          <w:szCs w:val="36"/>
          <w:u w:val="single"/>
        </w:rPr>
      </w:pPr>
      <w:r w:rsidRPr="00F17293">
        <w:rPr>
          <w:b/>
          <w:sz w:val="36"/>
          <w:szCs w:val="36"/>
          <w:u w:val="single"/>
        </w:rPr>
        <w:t>GASTROENTEROLOGIA- CARDIOLOGIA E MICROBIOMA</w:t>
      </w:r>
    </w:p>
    <w:p w:rsidR="008F0F6D" w:rsidRDefault="008F0F6D" w:rsidP="009B09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Relatori</w:t>
      </w:r>
    </w:p>
    <w:p w:rsidR="008F0F6D" w:rsidRPr="00F17293" w:rsidRDefault="008F0F6D" w:rsidP="009B09A4">
      <w:pPr>
        <w:jc w:val="center"/>
        <w:rPr>
          <w:b/>
          <w:sz w:val="32"/>
          <w:szCs w:val="32"/>
        </w:rPr>
      </w:pPr>
      <w:r w:rsidRPr="00F17293">
        <w:rPr>
          <w:b/>
          <w:sz w:val="32"/>
          <w:szCs w:val="32"/>
        </w:rPr>
        <w:t>Dssa DanielaValpiani</w:t>
      </w:r>
    </w:p>
    <w:p w:rsidR="008F0F6D" w:rsidRPr="00F17293" w:rsidRDefault="008F0F6D" w:rsidP="009B09A4">
      <w:pPr>
        <w:jc w:val="center"/>
        <w:rPr>
          <w:b/>
          <w:sz w:val="32"/>
          <w:szCs w:val="32"/>
        </w:rPr>
      </w:pPr>
      <w:r w:rsidRPr="00F17293">
        <w:rPr>
          <w:b/>
          <w:sz w:val="32"/>
          <w:szCs w:val="32"/>
        </w:rPr>
        <w:t xml:space="preserve">              Dr. Guido Balestra </w:t>
      </w:r>
    </w:p>
    <w:p w:rsidR="008F0F6D" w:rsidRPr="001E2F7E" w:rsidRDefault="008F0F6D" w:rsidP="009B09A4">
      <w:pPr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SABATO 17 FEBBRAIO 2018</w:t>
      </w:r>
    </w:p>
    <w:p w:rsidR="008F0F6D" w:rsidRPr="00C148F2" w:rsidRDefault="008F0F6D" w:rsidP="00C148F2">
      <w:pPr>
        <w:jc w:val="center"/>
        <w:rPr>
          <w:color w:val="008000"/>
          <w:sz w:val="28"/>
          <w:szCs w:val="28"/>
        </w:rPr>
      </w:pPr>
      <w:r w:rsidRPr="005C38F6">
        <w:rPr>
          <w:color w:val="008000"/>
          <w:sz w:val="28"/>
          <w:szCs w:val="28"/>
        </w:rPr>
        <w:t xml:space="preserve">dalle ore </w:t>
      </w:r>
      <w:r>
        <w:rPr>
          <w:color w:val="008000"/>
          <w:sz w:val="28"/>
          <w:szCs w:val="28"/>
        </w:rPr>
        <w:t>9.00</w:t>
      </w:r>
      <w:r w:rsidRPr="005C38F6">
        <w:rPr>
          <w:color w:val="008000"/>
          <w:sz w:val="28"/>
          <w:szCs w:val="28"/>
        </w:rPr>
        <w:t xml:space="preserve"> alle </w:t>
      </w:r>
      <w:r>
        <w:rPr>
          <w:color w:val="008000"/>
          <w:sz w:val="28"/>
          <w:szCs w:val="28"/>
        </w:rPr>
        <w:t>13.</w:t>
      </w:r>
      <w:r w:rsidRPr="005C38F6">
        <w:rPr>
          <w:color w:val="008000"/>
          <w:sz w:val="28"/>
          <w:szCs w:val="28"/>
        </w:rPr>
        <w:t>30</w:t>
      </w:r>
    </w:p>
    <w:p w:rsidR="008F0F6D" w:rsidRDefault="008F0F6D" w:rsidP="009B09A4">
      <w:pPr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Sede HOTEL SAN GIORGIO</w:t>
      </w:r>
    </w:p>
    <w:p w:rsidR="008F0F6D" w:rsidRDefault="008F0F6D" w:rsidP="00F10D3F">
      <w:pPr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VIA RAVEGNANA 538/D</w:t>
      </w:r>
    </w:p>
    <w:p w:rsidR="008F0F6D" w:rsidRPr="00F10D3F" w:rsidRDefault="008F0F6D" w:rsidP="009B09A4">
      <w:pPr>
        <w:jc w:val="center"/>
        <w:rPr>
          <w:color w:val="008000"/>
        </w:rPr>
      </w:pPr>
    </w:p>
    <w:p w:rsidR="008F0F6D" w:rsidRPr="00A112E1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Cognome </w:t>
      </w:r>
      <w:r w:rsidRPr="00526722">
        <w:rPr>
          <w:sz w:val="32"/>
          <w:szCs w:val="32"/>
        </w:rPr>
        <w:t>………………………………………………………………………………….</w:t>
      </w:r>
    </w:p>
    <w:p w:rsidR="008F0F6D" w:rsidRPr="00F10D3F" w:rsidRDefault="008F0F6D" w:rsidP="009B09A4">
      <w:pPr>
        <w:rPr>
          <w:sz w:val="20"/>
          <w:szCs w:val="20"/>
        </w:rPr>
      </w:pPr>
    </w:p>
    <w:p w:rsidR="008F0F6D" w:rsidRPr="00A112E1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Nome</w:t>
      </w:r>
      <w:r w:rsidRPr="00A112E1">
        <w:rPr>
          <w:b/>
          <w:sz w:val="32"/>
          <w:szCs w:val="32"/>
        </w:rPr>
        <w:t xml:space="preserve"> </w:t>
      </w:r>
      <w:r w:rsidRPr="00526722">
        <w:rPr>
          <w:sz w:val="32"/>
          <w:szCs w:val="32"/>
        </w:rPr>
        <w:t>………………………………………………………………………………………..</w:t>
      </w:r>
    </w:p>
    <w:p w:rsidR="008F0F6D" w:rsidRPr="00F10D3F" w:rsidRDefault="008F0F6D" w:rsidP="009B09A4">
      <w:pPr>
        <w:rPr>
          <w:sz w:val="20"/>
          <w:szCs w:val="20"/>
        </w:rPr>
      </w:pPr>
    </w:p>
    <w:p w:rsidR="008F0F6D" w:rsidRPr="00A112E1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Indirizzo</w:t>
      </w:r>
      <w:r w:rsidRPr="00526722">
        <w:rPr>
          <w:sz w:val="32"/>
          <w:szCs w:val="32"/>
        </w:rPr>
        <w:t xml:space="preserve"> ………………………….……………………………………</w:t>
      </w:r>
      <w:r>
        <w:rPr>
          <w:b/>
          <w:sz w:val="32"/>
          <w:szCs w:val="32"/>
        </w:rPr>
        <w:t xml:space="preserve"> N°</w:t>
      </w:r>
      <w:r w:rsidRPr="00526722">
        <w:rPr>
          <w:sz w:val="32"/>
          <w:szCs w:val="32"/>
        </w:rPr>
        <w:t xml:space="preserve"> ……………..</w:t>
      </w:r>
    </w:p>
    <w:p w:rsidR="008F0F6D" w:rsidRPr="00F10D3F" w:rsidRDefault="008F0F6D" w:rsidP="009B09A4">
      <w:pPr>
        <w:rPr>
          <w:sz w:val="20"/>
          <w:szCs w:val="20"/>
        </w:rPr>
      </w:pPr>
    </w:p>
    <w:p w:rsidR="008F0F6D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CAP</w:t>
      </w:r>
      <w:r w:rsidRPr="00526722">
        <w:rPr>
          <w:sz w:val="32"/>
          <w:szCs w:val="32"/>
        </w:rPr>
        <w:t xml:space="preserve"> …………………</w:t>
      </w:r>
      <w:r>
        <w:rPr>
          <w:b/>
          <w:sz w:val="32"/>
          <w:szCs w:val="32"/>
        </w:rPr>
        <w:t>Città</w:t>
      </w:r>
      <w:r w:rsidRPr="00526722">
        <w:rPr>
          <w:sz w:val="32"/>
          <w:szCs w:val="32"/>
        </w:rPr>
        <w:t xml:space="preserve"> ………………………………………</w:t>
      </w:r>
      <w:r>
        <w:rPr>
          <w:b/>
          <w:sz w:val="32"/>
          <w:szCs w:val="32"/>
        </w:rPr>
        <w:t xml:space="preserve"> Prov</w:t>
      </w:r>
      <w:r w:rsidRPr="00526722">
        <w:rPr>
          <w:sz w:val="32"/>
          <w:szCs w:val="32"/>
        </w:rPr>
        <w:t xml:space="preserve"> .………………</w:t>
      </w:r>
    </w:p>
    <w:p w:rsidR="008F0F6D" w:rsidRPr="00F10D3F" w:rsidRDefault="008F0F6D" w:rsidP="009B09A4">
      <w:pPr>
        <w:rPr>
          <w:sz w:val="20"/>
          <w:szCs w:val="20"/>
        </w:rPr>
      </w:pPr>
    </w:p>
    <w:p w:rsidR="008F0F6D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Telefono</w:t>
      </w:r>
      <w:r w:rsidRPr="00526722">
        <w:rPr>
          <w:sz w:val="32"/>
          <w:szCs w:val="32"/>
        </w:rPr>
        <w:t xml:space="preserve"> ………………………………………………………………………...…………</w:t>
      </w:r>
    </w:p>
    <w:p w:rsidR="008F0F6D" w:rsidRPr="00F10D3F" w:rsidRDefault="008F0F6D" w:rsidP="009B09A4">
      <w:pPr>
        <w:rPr>
          <w:b/>
          <w:sz w:val="20"/>
          <w:szCs w:val="20"/>
        </w:rPr>
      </w:pPr>
    </w:p>
    <w:p w:rsidR="008F0F6D" w:rsidRPr="00A112E1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e-mail</w:t>
      </w:r>
      <w:r w:rsidRPr="00526722">
        <w:rPr>
          <w:sz w:val="32"/>
          <w:szCs w:val="32"/>
        </w:rPr>
        <w:t xml:space="preserve"> ………………………………………………………………….……………………</w:t>
      </w:r>
    </w:p>
    <w:p w:rsidR="008F0F6D" w:rsidRPr="00F10D3F" w:rsidRDefault="008F0F6D" w:rsidP="009B09A4">
      <w:pPr>
        <w:rPr>
          <w:b/>
          <w:sz w:val="20"/>
          <w:szCs w:val="20"/>
        </w:rPr>
      </w:pPr>
    </w:p>
    <w:p w:rsidR="008F0F6D" w:rsidRDefault="008F0F6D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Laura in</w:t>
      </w:r>
      <w:r w:rsidRPr="00526722">
        <w:rPr>
          <w:sz w:val="32"/>
          <w:szCs w:val="32"/>
        </w:rPr>
        <w:t xml:space="preserve"> ……………………………………………………………………….……………</w:t>
      </w:r>
    </w:p>
    <w:p w:rsidR="008F0F6D" w:rsidRPr="00F10D3F" w:rsidRDefault="008F0F6D" w:rsidP="009B09A4">
      <w:pPr>
        <w:rPr>
          <w:b/>
          <w:sz w:val="20"/>
          <w:szCs w:val="20"/>
        </w:rPr>
      </w:pPr>
    </w:p>
    <w:p w:rsidR="008F0F6D" w:rsidRDefault="008F0F6D" w:rsidP="00657537">
      <w:pPr>
        <w:rPr>
          <w:b/>
          <w:sz w:val="32"/>
          <w:szCs w:val="32"/>
        </w:rPr>
      </w:pPr>
      <w:r>
        <w:rPr>
          <w:b/>
          <w:sz w:val="32"/>
          <w:szCs w:val="32"/>
        </w:rPr>
        <w:t>Cod. Fisc. o P. IVA</w:t>
      </w:r>
      <w:r w:rsidRPr="00526722">
        <w:rPr>
          <w:sz w:val="32"/>
          <w:szCs w:val="32"/>
        </w:rPr>
        <w:t xml:space="preserve"> ……………………………………………………………….……..</w:t>
      </w:r>
    </w:p>
    <w:p w:rsidR="008F0F6D" w:rsidRDefault="008F0F6D" w:rsidP="00F10D3F"/>
    <w:p w:rsidR="008F0F6D" w:rsidRPr="00F10D3F" w:rsidRDefault="008F0F6D" w:rsidP="00F10D3F">
      <w:pPr>
        <w:pStyle w:val="pa4"/>
        <w:spacing w:before="0" w:beforeAutospacing="0" w:after="0" w:afterAutospacing="0"/>
        <w:jc w:val="both"/>
        <w:rPr>
          <w:sz w:val="20"/>
          <w:szCs w:val="20"/>
        </w:rPr>
      </w:pPr>
      <w:r w:rsidRPr="00F10D3F">
        <w:rPr>
          <w:rStyle w:val="a8"/>
          <w:rFonts w:ascii="Arial" w:hAnsi="Arial" w:cs="Arial"/>
          <w:b/>
          <w:bCs/>
          <w:sz w:val="20"/>
          <w:szCs w:val="20"/>
        </w:rPr>
        <w:t xml:space="preserve">Attenzione: </w:t>
      </w:r>
      <w:r w:rsidRPr="00F10D3F">
        <w:rPr>
          <w:rStyle w:val="a8"/>
          <w:rFonts w:ascii="Arial" w:hAnsi="Arial" w:cs="Arial"/>
          <w:sz w:val="20"/>
          <w:szCs w:val="20"/>
        </w:rPr>
        <w:t xml:space="preserve">Inviando il presente modulo manifesta </w:t>
      </w:r>
      <w:smartTag w:uri="urn:schemas-microsoft-com:office:smarttags" w:element="PersonName">
        <w:smartTagPr>
          <w:attr w:name="ProductID" w:val="la Sua"/>
        </w:smartTagPr>
        <w:r w:rsidRPr="00F10D3F">
          <w:rPr>
            <w:rStyle w:val="a8"/>
            <w:rFonts w:ascii="Arial" w:hAnsi="Arial" w:cs="Arial"/>
            <w:sz w:val="20"/>
            <w:szCs w:val="20"/>
          </w:rPr>
          <w:t>la Sua</w:t>
        </w:r>
      </w:smartTag>
      <w:r w:rsidRPr="00F10D3F">
        <w:rPr>
          <w:rStyle w:val="a8"/>
          <w:rFonts w:ascii="Arial" w:hAnsi="Arial" w:cs="Arial"/>
          <w:sz w:val="20"/>
          <w:szCs w:val="20"/>
        </w:rPr>
        <w:t xml:space="preserve"> dispo</w:t>
      </w:r>
      <w:r w:rsidRPr="00F10D3F">
        <w:rPr>
          <w:rStyle w:val="a8"/>
          <w:rFonts w:ascii="Arial" w:hAnsi="Arial" w:cs="Arial"/>
          <w:sz w:val="20"/>
          <w:szCs w:val="20"/>
        </w:rPr>
        <w:softHyphen/>
        <w:t xml:space="preserve">nibilità e rilascia il Suo consenso affinché i dati forniti vengano trattati ai sensi del D. Lgs n.196/2003. </w:t>
      </w:r>
    </w:p>
    <w:p w:rsidR="008F0F6D" w:rsidRPr="00F10D3F" w:rsidRDefault="008F0F6D" w:rsidP="00F10D3F">
      <w:pPr>
        <w:pStyle w:val="pa4"/>
        <w:spacing w:before="0" w:beforeAutospacing="0" w:after="0" w:afterAutospacing="0"/>
        <w:jc w:val="both"/>
        <w:rPr>
          <w:sz w:val="20"/>
          <w:szCs w:val="20"/>
        </w:rPr>
      </w:pPr>
      <w:r w:rsidRPr="00F10D3F">
        <w:rPr>
          <w:rStyle w:val="a8"/>
          <w:rFonts w:ascii="Arial" w:hAnsi="Arial" w:cs="Arial"/>
          <w:b/>
          <w:bCs/>
          <w:sz w:val="20"/>
          <w:szCs w:val="20"/>
        </w:rPr>
        <w:t>Informativa ai sensi dell’art.13 D. Lgs n.196/2003</w:t>
      </w:r>
      <w:r w:rsidRPr="00F10D3F">
        <w:rPr>
          <w:rStyle w:val="a8"/>
          <w:rFonts w:ascii="Arial" w:hAnsi="Arial" w:cs="Arial"/>
          <w:sz w:val="20"/>
          <w:szCs w:val="20"/>
        </w:rPr>
        <w:t xml:space="preserve">: i Suoi dati saranno trattati dai Provider - titolari del trattamento - per evadere </w:t>
      </w:r>
      <w:smartTag w:uri="urn:schemas-microsoft-com:office:smarttags" w:element="PersonName">
        <w:smartTagPr>
          <w:attr w:name="ProductID" w:val="la Sua"/>
        </w:smartTagPr>
        <w:r w:rsidRPr="00F10D3F">
          <w:rPr>
            <w:rStyle w:val="a8"/>
            <w:rFonts w:ascii="Arial" w:hAnsi="Arial" w:cs="Arial"/>
            <w:sz w:val="20"/>
            <w:szCs w:val="20"/>
          </w:rPr>
          <w:t>la Sua</w:t>
        </w:r>
      </w:smartTag>
      <w:r w:rsidRPr="00F10D3F">
        <w:rPr>
          <w:rStyle w:val="a8"/>
          <w:rFonts w:ascii="Arial" w:hAnsi="Arial" w:cs="Arial"/>
          <w:sz w:val="20"/>
          <w:szCs w:val="20"/>
        </w:rPr>
        <w:t xml:space="preserve"> richiesta di partecipare agli Eventi prescelti. </w:t>
      </w:r>
    </w:p>
    <w:p w:rsidR="008F0F6D" w:rsidRPr="00F10D3F" w:rsidRDefault="008F0F6D" w:rsidP="00F10D3F">
      <w:pPr>
        <w:jc w:val="both"/>
        <w:rPr>
          <w:sz w:val="20"/>
          <w:szCs w:val="20"/>
        </w:rPr>
      </w:pPr>
      <w:r w:rsidRPr="00F10D3F">
        <w:rPr>
          <w:rStyle w:val="a8"/>
          <w:rFonts w:ascii="Arial" w:hAnsi="Arial" w:cs="Arial"/>
          <w:sz w:val="20"/>
          <w:szCs w:val="20"/>
        </w:rPr>
        <w:t xml:space="preserve">Tutti i dati richiesti sono indispensabili per il suddetto fine. I Suoi dati saranno resi disponibili agli incaricati preposti alle operazioni di trattamento finalizzate alla gestione ed elaborazione dei dati. Ai sensi dell’art. 7, D.Lgs 196/2003, potrà esercitare i relativi diritti, fra cui consultare, modificare e cancellare i Suoi dati contattando il Provider titolare del trattamento, </w:t>
      </w:r>
      <w:r w:rsidRPr="00F10D3F">
        <w:rPr>
          <w:rStyle w:val="a8"/>
          <w:rFonts w:ascii="Arial" w:hAnsi="Arial" w:cs="Arial"/>
          <w:b/>
          <w:bCs/>
          <w:sz w:val="20"/>
          <w:szCs w:val="20"/>
        </w:rPr>
        <w:t xml:space="preserve">NEXUS SRL </w:t>
      </w:r>
      <w:r w:rsidRPr="00F10D3F">
        <w:rPr>
          <w:rStyle w:val="a8"/>
          <w:rFonts w:ascii="Arial" w:hAnsi="Arial" w:cs="Arial"/>
          <w:sz w:val="20"/>
          <w:szCs w:val="20"/>
        </w:rPr>
        <w:t>- Strada Vic.le Torretta - 65128 Pescara - Italy.</w:t>
      </w:r>
    </w:p>
    <w:p w:rsidR="008F0F6D" w:rsidRPr="00526722" w:rsidRDefault="008F0F6D" w:rsidP="0099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sz w:val="32"/>
          <w:szCs w:val="32"/>
        </w:rPr>
      </w:pPr>
      <w:r>
        <w:t xml:space="preserve">L’iscrizione è </w:t>
      </w:r>
      <w:r w:rsidRPr="00990E03">
        <w:rPr>
          <w:b/>
        </w:rPr>
        <w:t>obbligatoria</w:t>
      </w:r>
      <w:r>
        <w:t xml:space="preserve"> e deve pervenire </w:t>
      </w:r>
      <w:r>
        <w:rPr>
          <w:b/>
        </w:rPr>
        <w:t xml:space="preserve">entro il </w:t>
      </w:r>
      <w:r w:rsidRPr="00F17293">
        <w:rPr>
          <w:b/>
          <w:sz w:val="28"/>
          <w:szCs w:val="28"/>
        </w:rPr>
        <w:t>5 febbraio 2018</w:t>
      </w:r>
      <w:r w:rsidRPr="002E1D8C">
        <w:t xml:space="preserve"> al</w:t>
      </w:r>
      <w:r>
        <w:rPr>
          <w:b/>
        </w:rPr>
        <w:t xml:space="preserve"> </w:t>
      </w:r>
      <w:r w:rsidRPr="002E1D8C">
        <w:t>seguente indirizzo e-mail</w:t>
      </w:r>
      <w:r w:rsidRPr="00DD3DBB">
        <w:rPr>
          <w:b/>
        </w:rPr>
        <w:t>:</w:t>
      </w:r>
      <w:r>
        <w:rPr>
          <w:b/>
        </w:rPr>
        <w:t xml:space="preserve"> </w:t>
      </w:r>
      <w:hyperlink r:id="rId5" w:history="1">
        <w:r w:rsidRPr="0060376A">
          <w:rPr>
            <w:rStyle w:val="Hyperlink"/>
            <w:b/>
          </w:rPr>
          <w:t>manuelascilla@libero.it</w:t>
        </w:r>
      </w:hyperlink>
      <w:r>
        <w:rPr>
          <w:b/>
        </w:rPr>
        <w:t xml:space="preserve"> </w:t>
      </w:r>
      <w:r w:rsidRPr="00F17293">
        <w:rPr>
          <w:b/>
        </w:rPr>
        <w:t>NUMERO MAX. 40 PERSONE</w:t>
      </w:r>
      <w:r>
        <w:rPr>
          <w:b/>
        </w:rPr>
        <w:t xml:space="preserve"> </w:t>
      </w:r>
    </w:p>
    <w:sectPr w:rsidR="008F0F6D" w:rsidRPr="00526722" w:rsidSect="00526722">
      <w:pgSz w:w="11900" w:h="16840"/>
      <w:pgMar w:top="709" w:right="1134" w:bottom="709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9A4"/>
    <w:rsid w:val="000247C8"/>
    <w:rsid w:val="000639BC"/>
    <w:rsid w:val="001E2F7E"/>
    <w:rsid w:val="001F3972"/>
    <w:rsid w:val="00246DB2"/>
    <w:rsid w:val="002E1D8C"/>
    <w:rsid w:val="003100E6"/>
    <w:rsid w:val="004906B7"/>
    <w:rsid w:val="004F1F78"/>
    <w:rsid w:val="00526722"/>
    <w:rsid w:val="00526F6D"/>
    <w:rsid w:val="005B2277"/>
    <w:rsid w:val="005C38F6"/>
    <w:rsid w:val="005D4B31"/>
    <w:rsid w:val="005D6911"/>
    <w:rsid w:val="0060376A"/>
    <w:rsid w:val="00657537"/>
    <w:rsid w:val="007729D5"/>
    <w:rsid w:val="007F40AD"/>
    <w:rsid w:val="008350EE"/>
    <w:rsid w:val="008F0F6D"/>
    <w:rsid w:val="00990E03"/>
    <w:rsid w:val="009B09A4"/>
    <w:rsid w:val="009C4009"/>
    <w:rsid w:val="00A112E1"/>
    <w:rsid w:val="00A6575F"/>
    <w:rsid w:val="00B34AD5"/>
    <w:rsid w:val="00B40713"/>
    <w:rsid w:val="00C148F2"/>
    <w:rsid w:val="00C1587B"/>
    <w:rsid w:val="00C603C6"/>
    <w:rsid w:val="00CD17B4"/>
    <w:rsid w:val="00D87CD0"/>
    <w:rsid w:val="00DD3DBB"/>
    <w:rsid w:val="00DF23FB"/>
    <w:rsid w:val="00E458A4"/>
    <w:rsid w:val="00E75B25"/>
    <w:rsid w:val="00F00B9B"/>
    <w:rsid w:val="00F10D3F"/>
    <w:rsid w:val="00F17293"/>
    <w:rsid w:val="00F47A8F"/>
    <w:rsid w:val="00FD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A4"/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09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9A4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C148F2"/>
    <w:rPr>
      <w:rFonts w:ascii="Arial" w:hAnsi="Arial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48F2"/>
    <w:rPr>
      <w:rFonts w:ascii="Arial" w:hAnsi="Arial" w:cs="Times New Roman"/>
      <w:sz w:val="24"/>
      <w:lang w:eastAsia="it-IT"/>
    </w:rPr>
  </w:style>
  <w:style w:type="character" w:styleId="Hyperlink">
    <w:name w:val="Hyperlink"/>
    <w:basedOn w:val="DefaultParagraphFont"/>
    <w:uiPriority w:val="99"/>
    <w:rsid w:val="005D6911"/>
    <w:rPr>
      <w:rFonts w:cs="Times New Roman"/>
      <w:color w:val="0000FF"/>
      <w:u w:val="single"/>
    </w:rPr>
  </w:style>
  <w:style w:type="paragraph" w:customStyle="1" w:styleId="pa4">
    <w:name w:val="pa4"/>
    <w:basedOn w:val="Normal"/>
    <w:uiPriority w:val="99"/>
    <w:rsid w:val="00F10D3F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8">
    <w:name w:val="a8"/>
    <w:basedOn w:val="DefaultParagraphFont"/>
    <w:uiPriority w:val="99"/>
    <w:rsid w:val="00F10D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ascilla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244</Words>
  <Characters>1393</Characters>
  <Application>Microsoft Office Outlook</Application>
  <DocSecurity>0</DocSecurity>
  <Lines>0</Lines>
  <Paragraphs>0</Paragraphs>
  <ScaleCrop>false</ScaleCrop>
  <Company>Apple Apple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</dc:title>
  <dc:subject/>
  <dc:creator>Apple</dc:creator>
  <cp:keywords/>
  <dc:description/>
  <cp:lastModifiedBy>Nome utente</cp:lastModifiedBy>
  <cp:revision>2</cp:revision>
  <cp:lastPrinted>2017-09-21T12:17:00Z</cp:lastPrinted>
  <dcterms:created xsi:type="dcterms:W3CDTF">2018-01-22T08:28:00Z</dcterms:created>
  <dcterms:modified xsi:type="dcterms:W3CDTF">2018-01-22T08:28:00Z</dcterms:modified>
</cp:coreProperties>
</file>